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5BD1" w14:textId="77777777" w:rsidR="001B392A" w:rsidRDefault="001B392A">
      <w:pPr>
        <w:overflowPunct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)(</w:t>
      </w:r>
      <w:r>
        <w:rPr>
          <w:rFonts w:hint="eastAsia"/>
        </w:rPr>
        <w:t>省令様式第</w:t>
      </w:r>
      <w:r>
        <w:t>11)</w:t>
      </w:r>
    </w:p>
    <w:p w14:paraId="7C4B4793" w14:textId="77777777" w:rsidR="001B392A" w:rsidRDefault="001B392A">
      <w:pPr>
        <w:overflowPunct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850"/>
        <w:gridCol w:w="3281"/>
      </w:tblGrid>
      <w:tr w:rsidR="001B392A" w14:paraId="78550D2E" w14:textId="77777777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4394" w:type="dxa"/>
            <w:vAlign w:val="center"/>
          </w:tcPr>
          <w:p w14:paraId="6F05CCE8" w14:textId="77777777" w:rsidR="001B392A" w:rsidRDefault="001B392A">
            <w:pPr>
              <w:overflowPunct/>
              <w:jc w:val="right"/>
            </w:pPr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850" w:type="dxa"/>
          </w:tcPr>
          <w:p w14:paraId="4C92DFE2" w14:textId="77777777" w:rsidR="001B392A" w:rsidRDefault="001B392A">
            <w:pPr>
              <w:overflowPunct/>
              <w:ind w:left="-85" w:right="-85"/>
              <w:jc w:val="distribute"/>
            </w:pPr>
            <w:r>
              <w:rPr>
                <w:rFonts w:hint="eastAsia"/>
              </w:rPr>
              <w:t>廃止</w:t>
            </w:r>
          </w:p>
          <w:p w14:paraId="39A3C7D4" w14:textId="77777777" w:rsidR="001B392A" w:rsidRDefault="001B392A">
            <w:pPr>
              <w:overflowPunct/>
              <w:ind w:left="-85" w:right="-85"/>
              <w:jc w:val="distribute"/>
            </w:pPr>
            <w:r>
              <w:rPr>
                <w:rFonts w:hint="eastAsia"/>
              </w:rPr>
              <w:t>休止</w:t>
            </w:r>
          </w:p>
          <w:p w14:paraId="5B35EAFA" w14:textId="77777777" w:rsidR="001B392A" w:rsidRDefault="001B392A">
            <w:pPr>
              <w:overflowPunct/>
              <w:ind w:left="-85" w:right="-85"/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3281" w:type="dxa"/>
            <w:tcBorders>
              <w:bottom w:val="nil"/>
            </w:tcBorders>
            <w:vAlign w:val="center"/>
          </w:tcPr>
          <w:p w14:paraId="3E84664A" w14:textId="77777777" w:rsidR="001B392A" w:rsidRDefault="001B392A">
            <w:pPr>
              <w:overflowPunct/>
            </w:pPr>
            <w:r>
              <w:rPr>
                <w:rFonts w:hint="eastAsia"/>
                <w:spacing w:val="106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14:paraId="71E797EB" w14:textId="77777777" w:rsidR="001B392A" w:rsidRDefault="001B392A">
      <w:pPr>
        <w:overflowPunct/>
      </w:pPr>
    </w:p>
    <w:p w14:paraId="5CBBF619" w14:textId="77777777" w:rsidR="001B392A" w:rsidRDefault="001B392A">
      <w:pPr>
        <w:overflowPunct/>
      </w:pPr>
    </w:p>
    <w:p w14:paraId="31DD144B" w14:textId="77777777" w:rsidR="001B392A" w:rsidRDefault="001B392A">
      <w:pPr>
        <w:overflowPunct/>
      </w:pPr>
    </w:p>
    <w:p w14:paraId="09605AB7" w14:textId="77777777" w:rsidR="001B392A" w:rsidRDefault="001B392A">
      <w:pPr>
        <w:overflowPunct/>
      </w:pPr>
      <w:r>
        <w:rPr>
          <w:rFonts w:hint="eastAsia"/>
        </w:rPr>
        <w:t xml:space="preserve">　　　　　　　　様</w:t>
      </w:r>
    </w:p>
    <w:p w14:paraId="5084CD4F" w14:textId="77777777" w:rsidR="001B392A" w:rsidRDefault="001B392A">
      <w:pPr>
        <w:overflowPunct/>
      </w:pPr>
    </w:p>
    <w:p w14:paraId="11C53DB2" w14:textId="77777777" w:rsidR="001B392A" w:rsidRDefault="001B392A">
      <w:pPr>
        <w:overflowPunct/>
        <w:jc w:val="right"/>
      </w:pPr>
      <w:r>
        <w:rPr>
          <w:rFonts w:hint="eastAsia"/>
        </w:rPr>
        <w:t xml:space="preserve">年　　月　　日　　</w:t>
      </w:r>
    </w:p>
    <w:p w14:paraId="56DCA204" w14:textId="77777777" w:rsidR="001B392A" w:rsidRDefault="001B392A">
      <w:pPr>
        <w:overflowPunct/>
      </w:pPr>
    </w:p>
    <w:p w14:paraId="694050D0" w14:textId="77777777" w:rsidR="001B392A" w:rsidRDefault="001B392A">
      <w:pPr>
        <w:overflowPunct/>
      </w:pPr>
    </w:p>
    <w:p w14:paraId="636921D6" w14:textId="77777777" w:rsidR="001B392A" w:rsidRDefault="001B392A">
      <w:pPr>
        <w:overflowPunct/>
        <w:jc w:val="right"/>
      </w:pPr>
      <w:r>
        <w:rPr>
          <w:rFonts w:hint="eastAsia"/>
        </w:rPr>
        <w:t xml:space="preserve">届出者　　　　　　　　　　</w:t>
      </w:r>
    </w:p>
    <w:p w14:paraId="53440C9F" w14:textId="77777777" w:rsidR="001B392A" w:rsidRDefault="001B392A">
      <w:pPr>
        <w:overflowPunct/>
      </w:pPr>
    </w:p>
    <w:p w14:paraId="74A50F98" w14:textId="77777777" w:rsidR="001B392A" w:rsidRDefault="001B392A">
      <w:pPr>
        <w:overflowPunct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4"/>
        <w:gridCol w:w="490"/>
        <w:gridCol w:w="2081"/>
      </w:tblGrid>
      <w:tr w:rsidR="001B392A" w14:paraId="63CA2395" w14:textId="77777777">
        <w:tblPrEx>
          <w:tblCellMar>
            <w:top w:w="0" w:type="dxa"/>
            <w:bottom w:w="0" w:type="dxa"/>
          </w:tblCellMar>
        </w:tblPrEx>
        <w:tc>
          <w:tcPr>
            <w:tcW w:w="5954" w:type="dxa"/>
            <w:vAlign w:val="center"/>
          </w:tcPr>
          <w:p w14:paraId="7B542045" w14:textId="77777777" w:rsidR="001B392A" w:rsidRDefault="001B392A">
            <w:pPr>
              <w:overflowPunct/>
              <w:ind w:left="-85" w:right="-85"/>
              <w:jc w:val="distribute"/>
            </w:pPr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の規定に基づき、水道装置工事の事業の</w:t>
            </w:r>
          </w:p>
        </w:tc>
        <w:tc>
          <w:tcPr>
            <w:tcW w:w="490" w:type="dxa"/>
            <w:vAlign w:val="center"/>
          </w:tcPr>
          <w:p w14:paraId="6566E030" w14:textId="77777777" w:rsidR="001B392A" w:rsidRDefault="001B392A">
            <w:pPr>
              <w:overflowPunct/>
              <w:ind w:left="-85" w:right="-85"/>
              <w:jc w:val="center"/>
            </w:pPr>
            <w:r>
              <w:rPr>
                <w:rFonts w:hint="eastAsia"/>
              </w:rPr>
              <w:t>廃止</w:t>
            </w:r>
          </w:p>
          <w:p w14:paraId="36B38BA5" w14:textId="77777777" w:rsidR="001B392A" w:rsidRDefault="001B392A">
            <w:pPr>
              <w:overflowPunct/>
              <w:ind w:left="-85" w:right="-85"/>
              <w:jc w:val="center"/>
            </w:pPr>
            <w:r>
              <w:rPr>
                <w:rFonts w:hint="eastAsia"/>
              </w:rPr>
              <w:t>休止</w:t>
            </w:r>
          </w:p>
          <w:p w14:paraId="21011C99" w14:textId="77777777" w:rsidR="001B392A" w:rsidRDefault="001B392A">
            <w:pPr>
              <w:overflowPunct/>
              <w:ind w:left="-85" w:right="-85"/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2081" w:type="dxa"/>
            <w:vAlign w:val="center"/>
          </w:tcPr>
          <w:p w14:paraId="42B2E363" w14:textId="77777777" w:rsidR="001B392A" w:rsidRDefault="001B392A">
            <w:pPr>
              <w:overflowPunct/>
            </w:pPr>
            <w:r>
              <w:rPr>
                <w:rFonts w:hint="eastAsia"/>
              </w:rPr>
              <w:t>の届出をします。</w:t>
            </w:r>
          </w:p>
        </w:tc>
      </w:tr>
    </w:tbl>
    <w:p w14:paraId="5CC3E411" w14:textId="77777777" w:rsidR="001B392A" w:rsidRDefault="001B392A">
      <w:pPr>
        <w:overflowPunct/>
      </w:pPr>
    </w:p>
    <w:p w14:paraId="62115151" w14:textId="77777777" w:rsidR="001B392A" w:rsidRDefault="001B392A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98"/>
      </w:tblGrid>
      <w:tr w:rsidR="001B392A" w14:paraId="4EA1EBB8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2127" w:type="dxa"/>
            <w:vAlign w:val="center"/>
          </w:tcPr>
          <w:p w14:paraId="4D6974E7" w14:textId="77777777" w:rsidR="001B392A" w:rsidRDefault="001B392A">
            <w:pPr>
              <w:overflowPunct/>
              <w:jc w:val="distribute"/>
            </w:pPr>
            <w:r>
              <w:rPr>
                <w:rFonts w:hint="eastAsia"/>
              </w:rPr>
              <w:t>フリガナ</w:t>
            </w:r>
          </w:p>
          <w:p w14:paraId="61B6B202" w14:textId="77777777" w:rsidR="001B392A" w:rsidRDefault="001B392A">
            <w:pPr>
              <w:overflowPunct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398" w:type="dxa"/>
          </w:tcPr>
          <w:p w14:paraId="38D7ECBD" w14:textId="77777777" w:rsidR="001B392A" w:rsidRDefault="001B392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B392A" w14:paraId="0C4C3ED3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2127" w:type="dxa"/>
            <w:vAlign w:val="center"/>
          </w:tcPr>
          <w:p w14:paraId="34DCE29D" w14:textId="77777777" w:rsidR="001B392A" w:rsidRDefault="001B392A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98" w:type="dxa"/>
          </w:tcPr>
          <w:p w14:paraId="18EE62AD" w14:textId="77777777" w:rsidR="001B392A" w:rsidRDefault="001B392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B392A" w14:paraId="1F99CB9A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2127" w:type="dxa"/>
            <w:vAlign w:val="center"/>
          </w:tcPr>
          <w:p w14:paraId="6412CC10" w14:textId="77777777" w:rsidR="001B392A" w:rsidRDefault="001B392A">
            <w:pPr>
              <w:overflowPunct/>
              <w:jc w:val="distribute"/>
            </w:pPr>
            <w:r>
              <w:rPr>
                <w:rFonts w:hint="eastAsia"/>
              </w:rPr>
              <w:t>フリガナ</w:t>
            </w:r>
          </w:p>
          <w:p w14:paraId="402B707B" w14:textId="77777777" w:rsidR="001B392A" w:rsidRDefault="001B392A">
            <w:pPr>
              <w:overflowPunct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398" w:type="dxa"/>
          </w:tcPr>
          <w:p w14:paraId="5D870363" w14:textId="77777777" w:rsidR="001B392A" w:rsidRDefault="001B392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B392A" w14:paraId="6E5D1A99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2127" w:type="dxa"/>
            <w:vAlign w:val="center"/>
          </w:tcPr>
          <w:p w14:paraId="6A24963B" w14:textId="77777777" w:rsidR="001B392A" w:rsidRDefault="001B392A">
            <w:pPr>
              <w:overflowPunct/>
              <w:jc w:val="distribute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398" w:type="dxa"/>
          </w:tcPr>
          <w:p w14:paraId="18A4339F" w14:textId="77777777" w:rsidR="001B392A" w:rsidRDefault="001B392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B392A" w14:paraId="6997BC1E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2127" w:type="dxa"/>
            <w:vAlign w:val="center"/>
          </w:tcPr>
          <w:p w14:paraId="04D2567F" w14:textId="77777777" w:rsidR="001B392A" w:rsidRDefault="001B392A">
            <w:pPr>
              <w:overflowPunct/>
              <w:jc w:val="distribute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398" w:type="dxa"/>
          </w:tcPr>
          <w:p w14:paraId="144D03CE" w14:textId="77777777" w:rsidR="001B392A" w:rsidRDefault="001B392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D18B345" w14:textId="77777777" w:rsidR="001B392A" w:rsidRDefault="001B392A">
      <w:pPr>
        <w:overflowPunct/>
      </w:pPr>
    </w:p>
    <w:sectPr w:rsidR="001B39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E3C2" w14:textId="77777777" w:rsidR="00BA579D" w:rsidRDefault="00BA579D" w:rsidP="002B0C67">
      <w:r>
        <w:separator/>
      </w:r>
    </w:p>
  </w:endnote>
  <w:endnote w:type="continuationSeparator" w:id="0">
    <w:p w14:paraId="74490824" w14:textId="77777777" w:rsidR="00BA579D" w:rsidRDefault="00BA579D" w:rsidP="002B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C6CA" w14:textId="77777777" w:rsidR="00BA579D" w:rsidRDefault="00BA579D" w:rsidP="002B0C67">
      <w:r>
        <w:separator/>
      </w:r>
    </w:p>
  </w:footnote>
  <w:footnote w:type="continuationSeparator" w:id="0">
    <w:p w14:paraId="27D8ADCF" w14:textId="77777777" w:rsidR="00BA579D" w:rsidRDefault="00BA579D" w:rsidP="002B0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2A"/>
    <w:rsid w:val="001B392A"/>
    <w:rsid w:val="002B0C67"/>
    <w:rsid w:val="00777224"/>
    <w:rsid w:val="00BA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A5311"/>
  <w14:defaultImageDpi w14:val="0"/>
  <w15:docId w15:val="{52C84A72-BD59-42F6-9B15-DC418A69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様式第4号(第7条関係)(省令様式第11)</dc:title>
  <dc:subject/>
  <dc:creator>(株)ぎょうせい</dc:creator>
  <cp:keywords/>
  <dc:description/>
  <cp:lastModifiedBy>上田　浩幸</cp:lastModifiedBy>
  <cp:revision>2</cp:revision>
  <cp:lastPrinted>2005-06-15T06:45:00Z</cp:lastPrinted>
  <dcterms:created xsi:type="dcterms:W3CDTF">2024-03-25T07:35:00Z</dcterms:created>
  <dcterms:modified xsi:type="dcterms:W3CDTF">2024-03-25T07:35:00Z</dcterms:modified>
</cp:coreProperties>
</file>