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DE109" w14:textId="256D84D8" w:rsidR="00CC25F0" w:rsidRDefault="00CC25F0">
      <w:pPr>
        <w:overflowPunct/>
      </w:pPr>
      <w:r>
        <w:rPr>
          <w:rFonts w:hint="eastAsia"/>
        </w:rPr>
        <w:t>様式第</w:t>
      </w:r>
      <w:r w:rsidR="00386102">
        <w:rPr>
          <w:rFonts w:hint="eastAsia"/>
        </w:rPr>
        <w:t>1</w:t>
      </w:r>
      <w:r w:rsidR="009210C6">
        <w:rPr>
          <w:rFonts w:hint="eastAsia"/>
        </w:rPr>
        <w:t>2</w:t>
      </w:r>
      <w:r>
        <w:rPr>
          <w:rFonts w:hint="eastAsia"/>
        </w:rPr>
        <w:t>号</w:t>
      </w:r>
      <w:r w:rsidR="000E2F6C">
        <w:rPr>
          <w:rFonts w:hint="eastAsia"/>
        </w:rPr>
        <w:t>（</w:t>
      </w:r>
      <w:r>
        <w:rPr>
          <w:rFonts w:hint="eastAsia"/>
        </w:rPr>
        <w:t>第</w:t>
      </w:r>
      <w:r w:rsidR="00386102">
        <w:rPr>
          <w:rFonts w:hint="eastAsia"/>
        </w:rPr>
        <w:t>1</w:t>
      </w:r>
      <w:r w:rsidR="00416539">
        <w:rPr>
          <w:rFonts w:hint="eastAsia"/>
        </w:rPr>
        <w:t>2</w:t>
      </w:r>
      <w:r>
        <w:rPr>
          <w:rFonts w:hint="eastAsia"/>
        </w:rPr>
        <w:t>条関係</w:t>
      </w:r>
      <w:r w:rsidR="000E2F6C">
        <w:rPr>
          <w:rFonts w:hint="eastAsia"/>
        </w:rPr>
        <w:t>）</w:t>
      </w:r>
    </w:p>
    <w:p w14:paraId="508F0683" w14:textId="77777777" w:rsidR="00CC25F0" w:rsidRDefault="00CC25F0">
      <w:pPr>
        <w:overflowPunct/>
      </w:pPr>
    </w:p>
    <w:p w14:paraId="19F9B8B8" w14:textId="056A2C03" w:rsidR="00CC25F0" w:rsidRDefault="00CC25F0">
      <w:pPr>
        <w:overflowPunct/>
        <w:jc w:val="right"/>
      </w:pPr>
      <w:r w:rsidRPr="00086B9C">
        <w:rPr>
          <w:rFonts w:hint="eastAsia"/>
          <w:kern w:val="0"/>
        </w:rPr>
        <w:t>年</w:t>
      </w:r>
      <w:r w:rsidR="00086B9C">
        <w:rPr>
          <w:rFonts w:hint="eastAsia"/>
          <w:kern w:val="0"/>
        </w:rPr>
        <w:t xml:space="preserve">　</w:t>
      </w:r>
      <w:r w:rsidR="005C374F">
        <w:rPr>
          <w:rFonts w:hint="eastAsia"/>
          <w:kern w:val="0"/>
        </w:rPr>
        <w:t xml:space="preserve">　</w:t>
      </w:r>
      <w:r w:rsidRPr="00086B9C">
        <w:rPr>
          <w:rFonts w:hint="eastAsia"/>
          <w:kern w:val="0"/>
        </w:rPr>
        <w:t>月</w:t>
      </w:r>
      <w:r w:rsidR="00086B9C">
        <w:rPr>
          <w:rFonts w:hint="eastAsia"/>
          <w:kern w:val="0"/>
        </w:rPr>
        <w:t xml:space="preserve">　</w:t>
      </w:r>
      <w:r w:rsidR="005C374F">
        <w:rPr>
          <w:rFonts w:hint="eastAsia"/>
          <w:kern w:val="0"/>
        </w:rPr>
        <w:t xml:space="preserve">　</w:t>
      </w:r>
      <w:r w:rsidRPr="00086B9C">
        <w:rPr>
          <w:rFonts w:hint="eastAsia"/>
          <w:kern w:val="0"/>
        </w:rPr>
        <w:t>日</w:t>
      </w:r>
      <w:r>
        <w:rPr>
          <w:rFonts w:hint="eastAsia"/>
        </w:rPr>
        <w:t xml:space="preserve">　</w:t>
      </w:r>
    </w:p>
    <w:p w14:paraId="1C301841" w14:textId="77777777" w:rsidR="00CC25F0" w:rsidRDefault="00CC25F0">
      <w:pPr>
        <w:overflowPunct/>
      </w:pPr>
      <w:r>
        <w:rPr>
          <w:rFonts w:hint="eastAsia"/>
        </w:rPr>
        <w:t xml:space="preserve">　上毛町長　　　　様</w:t>
      </w:r>
    </w:p>
    <w:p w14:paraId="7C1F2BEF" w14:textId="44C57E62" w:rsidR="00CC25F0" w:rsidRDefault="00CC25F0" w:rsidP="00086B9C">
      <w:pPr>
        <w:overflowPunct/>
        <w:ind w:right="420"/>
      </w:pPr>
    </w:p>
    <w:tbl>
      <w:tblPr>
        <w:tblW w:w="6705" w:type="dxa"/>
        <w:tblInd w:w="2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1134"/>
        <w:gridCol w:w="218"/>
        <w:gridCol w:w="4503"/>
      </w:tblGrid>
      <w:tr w:rsidR="00386102" w:rsidRPr="00386102" w14:paraId="45EAB73C" w14:textId="77777777" w:rsidTr="004A1871">
        <w:trPr>
          <w:cantSplit/>
          <w:trHeight w:val="7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F25DC" w14:textId="77777777" w:rsidR="00386102" w:rsidRPr="00386102" w:rsidRDefault="00386102" w:rsidP="00386102">
            <w:pPr>
              <w:wordWrap/>
              <w:overflowPunct/>
              <w:autoSpaceDE/>
              <w:autoSpaceDN/>
              <w:jc w:val="distribute"/>
              <w:rPr>
                <w:rFonts w:ascii="Century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C332D" w14:textId="77777777" w:rsidR="00386102" w:rsidRPr="00386102" w:rsidRDefault="00386102" w:rsidP="00386102">
            <w:pPr>
              <w:wordWrap/>
              <w:overflowPunct/>
              <w:autoSpaceDE/>
              <w:autoSpaceDN/>
              <w:jc w:val="distribute"/>
              <w:rPr>
                <w:rFonts w:ascii="Century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41F6A" w14:textId="77777777" w:rsidR="00386102" w:rsidRPr="00386102" w:rsidRDefault="00386102" w:rsidP="00386102">
            <w:pPr>
              <w:wordWrap/>
              <w:overflowPunct/>
              <w:autoSpaceDE/>
              <w:autoSpaceDN/>
              <w:jc w:val="center"/>
              <w:rPr>
                <w:rFonts w:ascii="Century"/>
                <w:szCs w:val="24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5E5B9" w14:textId="77777777" w:rsidR="00386102" w:rsidRPr="00386102" w:rsidRDefault="00386102" w:rsidP="00386102">
            <w:pPr>
              <w:wordWrap/>
              <w:overflowPunct/>
              <w:autoSpaceDE/>
              <w:autoSpaceDN/>
              <w:jc w:val="left"/>
              <w:rPr>
                <w:rFonts w:ascii="Century"/>
                <w:color w:val="000000"/>
                <w:szCs w:val="24"/>
              </w:rPr>
            </w:pPr>
          </w:p>
        </w:tc>
      </w:tr>
      <w:tr w:rsidR="00386102" w:rsidRPr="00386102" w14:paraId="6F85931C" w14:textId="77777777" w:rsidTr="004A1871">
        <w:trPr>
          <w:cantSplit/>
          <w:trHeight w:val="41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44825" w14:textId="77777777" w:rsidR="00386102" w:rsidRPr="00386102" w:rsidRDefault="00386102" w:rsidP="00386102">
            <w:pPr>
              <w:wordWrap/>
              <w:overflowPunct/>
              <w:autoSpaceDE/>
              <w:autoSpaceDN/>
              <w:jc w:val="distribute"/>
              <w:rPr>
                <w:rFonts w:ascii="Century"/>
                <w:szCs w:val="24"/>
              </w:rPr>
            </w:pPr>
            <w:r w:rsidRPr="00386102">
              <w:rPr>
                <w:rFonts w:ascii="Century" w:hint="eastAsia"/>
                <w:szCs w:val="24"/>
              </w:rPr>
              <w:t>申請者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65D09AFE" w14:textId="77777777" w:rsidR="00386102" w:rsidRPr="00386102" w:rsidRDefault="00386102" w:rsidP="00386102">
            <w:pPr>
              <w:wordWrap/>
              <w:overflowPunct/>
              <w:autoSpaceDE/>
              <w:autoSpaceDN/>
              <w:jc w:val="distribute"/>
              <w:rPr>
                <w:rFonts w:ascii="Century"/>
                <w:szCs w:val="24"/>
              </w:rPr>
            </w:pPr>
            <w:r w:rsidRPr="00386102">
              <w:rPr>
                <w:rFonts w:ascii="Century" w:hint="eastAsia"/>
                <w:szCs w:val="24"/>
              </w:rPr>
              <w:t>住所</w:t>
            </w: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  <w:vAlign w:val="center"/>
          </w:tcPr>
          <w:p w14:paraId="0ED6DD2A" w14:textId="77777777" w:rsidR="00386102" w:rsidRPr="00386102" w:rsidRDefault="00386102" w:rsidP="00386102">
            <w:pPr>
              <w:wordWrap/>
              <w:overflowPunct/>
              <w:autoSpaceDE/>
              <w:autoSpaceDN/>
              <w:jc w:val="center"/>
              <w:rPr>
                <w:rFonts w:ascii="Century"/>
                <w:szCs w:val="24"/>
              </w:rPr>
            </w:pPr>
          </w:p>
        </w:tc>
        <w:tc>
          <w:tcPr>
            <w:tcW w:w="4503" w:type="dxa"/>
            <w:tcBorders>
              <w:top w:val="nil"/>
              <w:left w:val="nil"/>
              <w:right w:val="nil"/>
            </w:tcBorders>
            <w:vAlign w:val="center"/>
          </w:tcPr>
          <w:p w14:paraId="63EF5465" w14:textId="77777777" w:rsidR="00386102" w:rsidRPr="00386102" w:rsidRDefault="00386102" w:rsidP="00386102">
            <w:pPr>
              <w:wordWrap/>
              <w:overflowPunct/>
              <w:autoSpaceDE/>
              <w:autoSpaceDN/>
              <w:jc w:val="left"/>
              <w:rPr>
                <w:rFonts w:ascii="Century"/>
                <w:color w:val="000000"/>
                <w:szCs w:val="24"/>
              </w:rPr>
            </w:pPr>
          </w:p>
        </w:tc>
      </w:tr>
      <w:tr w:rsidR="00386102" w:rsidRPr="00386102" w14:paraId="22B7AE02" w14:textId="77777777" w:rsidTr="004A1871">
        <w:trPr>
          <w:cantSplit/>
          <w:trHeight w:val="102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99301" w14:textId="77777777" w:rsidR="00386102" w:rsidRPr="00386102" w:rsidRDefault="00386102" w:rsidP="00386102">
            <w:pPr>
              <w:wordWrap/>
              <w:overflowPunct/>
              <w:autoSpaceDE/>
              <w:autoSpaceDN/>
              <w:jc w:val="distribute"/>
              <w:rPr>
                <w:rFonts w:ascii="Century"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573974B0" w14:textId="77777777" w:rsidR="00386102" w:rsidRPr="00386102" w:rsidRDefault="00386102" w:rsidP="00386102">
            <w:pPr>
              <w:wordWrap/>
              <w:overflowPunct/>
              <w:autoSpaceDE/>
              <w:autoSpaceDN/>
              <w:jc w:val="distribute"/>
              <w:rPr>
                <w:rFonts w:ascii="Century"/>
                <w:szCs w:val="24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vAlign w:val="center"/>
          </w:tcPr>
          <w:p w14:paraId="523E705C" w14:textId="77777777" w:rsidR="00386102" w:rsidRPr="00386102" w:rsidRDefault="00386102" w:rsidP="00386102">
            <w:pPr>
              <w:wordWrap/>
              <w:overflowPunct/>
              <w:autoSpaceDE/>
              <w:autoSpaceDN/>
              <w:jc w:val="center"/>
              <w:rPr>
                <w:rFonts w:ascii="Century"/>
                <w:szCs w:val="24"/>
              </w:rPr>
            </w:pPr>
          </w:p>
        </w:tc>
        <w:tc>
          <w:tcPr>
            <w:tcW w:w="4503" w:type="dxa"/>
            <w:tcBorders>
              <w:left w:val="nil"/>
              <w:bottom w:val="nil"/>
              <w:right w:val="nil"/>
            </w:tcBorders>
            <w:vAlign w:val="center"/>
          </w:tcPr>
          <w:p w14:paraId="40694CE4" w14:textId="77777777" w:rsidR="00386102" w:rsidRPr="00386102" w:rsidRDefault="00386102" w:rsidP="00386102">
            <w:pPr>
              <w:wordWrap/>
              <w:overflowPunct/>
              <w:autoSpaceDE/>
              <w:autoSpaceDN/>
              <w:jc w:val="left"/>
              <w:rPr>
                <w:rFonts w:ascii="Century"/>
                <w:color w:val="000000"/>
                <w:szCs w:val="24"/>
              </w:rPr>
            </w:pPr>
          </w:p>
        </w:tc>
      </w:tr>
      <w:tr w:rsidR="00386102" w:rsidRPr="00386102" w14:paraId="3FF4368D" w14:textId="77777777" w:rsidTr="004A1871">
        <w:trPr>
          <w:cantSplit/>
          <w:trHeight w:val="41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B3AC5" w14:textId="77777777" w:rsidR="00386102" w:rsidRPr="00386102" w:rsidRDefault="00386102" w:rsidP="00386102">
            <w:pPr>
              <w:wordWrap/>
              <w:overflowPunct/>
              <w:autoSpaceDE/>
              <w:autoSpaceDN/>
              <w:jc w:val="distribute"/>
              <w:rPr>
                <w:rFonts w:ascii="Century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0D2A92AD" w14:textId="77777777" w:rsidR="00386102" w:rsidRPr="00386102" w:rsidRDefault="00386102" w:rsidP="00386102">
            <w:pPr>
              <w:wordWrap/>
              <w:overflowPunct/>
              <w:autoSpaceDE/>
              <w:autoSpaceDN/>
              <w:jc w:val="distribute"/>
              <w:rPr>
                <w:rFonts w:ascii="Century"/>
                <w:szCs w:val="24"/>
              </w:rPr>
            </w:pPr>
            <w:r w:rsidRPr="00386102">
              <w:rPr>
                <w:rFonts w:ascii="Century" w:hint="eastAsia"/>
                <w:szCs w:val="24"/>
              </w:rPr>
              <w:t>氏名</w:t>
            </w: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  <w:vAlign w:val="center"/>
          </w:tcPr>
          <w:p w14:paraId="3549BB1C" w14:textId="77777777" w:rsidR="00386102" w:rsidRPr="00386102" w:rsidRDefault="00386102" w:rsidP="00386102">
            <w:pPr>
              <w:wordWrap/>
              <w:overflowPunct/>
              <w:autoSpaceDE/>
              <w:autoSpaceDN/>
              <w:jc w:val="center"/>
              <w:rPr>
                <w:rFonts w:ascii="Century"/>
                <w:szCs w:val="24"/>
              </w:rPr>
            </w:pPr>
          </w:p>
        </w:tc>
        <w:tc>
          <w:tcPr>
            <w:tcW w:w="4503" w:type="dxa"/>
            <w:tcBorders>
              <w:top w:val="nil"/>
              <w:left w:val="nil"/>
              <w:right w:val="nil"/>
            </w:tcBorders>
            <w:vAlign w:val="center"/>
          </w:tcPr>
          <w:p w14:paraId="689BE6DA" w14:textId="77777777" w:rsidR="00386102" w:rsidRPr="00386102" w:rsidRDefault="00386102" w:rsidP="00386102">
            <w:pPr>
              <w:wordWrap/>
              <w:overflowPunct/>
              <w:autoSpaceDE/>
              <w:autoSpaceDN/>
              <w:jc w:val="left"/>
              <w:rPr>
                <w:rFonts w:ascii="Century"/>
                <w:color w:val="000000"/>
                <w:szCs w:val="24"/>
              </w:rPr>
            </w:pPr>
          </w:p>
        </w:tc>
      </w:tr>
      <w:tr w:rsidR="00386102" w:rsidRPr="00386102" w14:paraId="16C21211" w14:textId="77777777" w:rsidTr="004A1871">
        <w:trPr>
          <w:cantSplit/>
          <w:trHeight w:val="7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D94A5" w14:textId="77777777" w:rsidR="00386102" w:rsidRPr="00386102" w:rsidRDefault="00386102" w:rsidP="00386102">
            <w:pPr>
              <w:wordWrap/>
              <w:overflowPunct/>
              <w:autoSpaceDE/>
              <w:autoSpaceDN/>
              <w:jc w:val="distribute"/>
              <w:rPr>
                <w:rFonts w:ascii="Century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4D9C341D" w14:textId="77777777" w:rsidR="00386102" w:rsidRPr="00386102" w:rsidRDefault="00386102" w:rsidP="00386102">
            <w:pPr>
              <w:wordWrap/>
              <w:overflowPunct/>
              <w:autoSpaceDE/>
              <w:autoSpaceDN/>
              <w:jc w:val="distribute"/>
              <w:rPr>
                <w:rFonts w:ascii="Century"/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vAlign w:val="center"/>
          </w:tcPr>
          <w:p w14:paraId="7C8822E2" w14:textId="77777777" w:rsidR="00386102" w:rsidRPr="00386102" w:rsidRDefault="00386102" w:rsidP="00386102">
            <w:pPr>
              <w:wordWrap/>
              <w:overflowPunct/>
              <w:autoSpaceDE/>
              <w:autoSpaceDN/>
              <w:jc w:val="center"/>
              <w:rPr>
                <w:rFonts w:ascii="Century"/>
                <w:sz w:val="16"/>
                <w:szCs w:val="16"/>
              </w:rPr>
            </w:pPr>
          </w:p>
        </w:tc>
        <w:tc>
          <w:tcPr>
            <w:tcW w:w="4503" w:type="dxa"/>
            <w:tcBorders>
              <w:left w:val="nil"/>
              <w:bottom w:val="nil"/>
              <w:right w:val="nil"/>
            </w:tcBorders>
            <w:vAlign w:val="center"/>
          </w:tcPr>
          <w:p w14:paraId="0DAF3CF4" w14:textId="77777777" w:rsidR="00386102" w:rsidRPr="00386102" w:rsidRDefault="00386102" w:rsidP="00386102">
            <w:pPr>
              <w:wordWrap/>
              <w:overflowPunct/>
              <w:autoSpaceDE/>
              <w:autoSpaceDN/>
              <w:jc w:val="left"/>
              <w:rPr>
                <w:rFonts w:ascii="Century"/>
                <w:color w:val="000000"/>
                <w:sz w:val="16"/>
                <w:szCs w:val="16"/>
              </w:rPr>
            </w:pPr>
          </w:p>
        </w:tc>
      </w:tr>
      <w:tr w:rsidR="00386102" w:rsidRPr="00386102" w14:paraId="5FA1B46B" w14:textId="77777777" w:rsidTr="004A1871">
        <w:trPr>
          <w:cantSplit/>
          <w:trHeight w:val="41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BDD36" w14:textId="77777777" w:rsidR="00386102" w:rsidRPr="00386102" w:rsidRDefault="00386102" w:rsidP="00386102">
            <w:pPr>
              <w:wordWrap/>
              <w:overflowPunct/>
              <w:autoSpaceDE/>
              <w:autoSpaceDN/>
              <w:jc w:val="distribute"/>
              <w:rPr>
                <w:rFonts w:ascii="Century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49A21B96" w14:textId="77777777" w:rsidR="00386102" w:rsidRPr="00386102" w:rsidRDefault="00386102" w:rsidP="00386102">
            <w:pPr>
              <w:wordWrap/>
              <w:overflowPunct/>
              <w:autoSpaceDE/>
              <w:autoSpaceDN/>
              <w:jc w:val="distribute"/>
              <w:rPr>
                <w:rFonts w:ascii="Century"/>
                <w:szCs w:val="24"/>
              </w:rPr>
            </w:pPr>
            <w:r w:rsidRPr="00386102">
              <w:rPr>
                <w:rFonts w:ascii="Century" w:hint="eastAsia"/>
                <w:szCs w:val="24"/>
              </w:rPr>
              <w:t>電話番号</w:t>
            </w: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  <w:vAlign w:val="center"/>
          </w:tcPr>
          <w:p w14:paraId="6B092175" w14:textId="77777777" w:rsidR="00386102" w:rsidRPr="00386102" w:rsidRDefault="00386102" w:rsidP="00386102">
            <w:pPr>
              <w:wordWrap/>
              <w:overflowPunct/>
              <w:autoSpaceDE/>
              <w:autoSpaceDN/>
              <w:jc w:val="center"/>
              <w:rPr>
                <w:rFonts w:ascii="Century"/>
                <w:szCs w:val="24"/>
              </w:rPr>
            </w:pPr>
          </w:p>
        </w:tc>
        <w:tc>
          <w:tcPr>
            <w:tcW w:w="4503" w:type="dxa"/>
            <w:tcBorders>
              <w:top w:val="nil"/>
              <w:left w:val="nil"/>
              <w:right w:val="nil"/>
            </w:tcBorders>
            <w:vAlign w:val="center"/>
          </w:tcPr>
          <w:p w14:paraId="585568C8" w14:textId="77777777" w:rsidR="00386102" w:rsidRPr="00386102" w:rsidRDefault="00386102" w:rsidP="00386102">
            <w:pPr>
              <w:wordWrap/>
              <w:overflowPunct/>
              <w:autoSpaceDE/>
              <w:autoSpaceDN/>
              <w:jc w:val="left"/>
              <w:rPr>
                <w:rFonts w:ascii="Century"/>
                <w:color w:val="000000"/>
                <w:szCs w:val="24"/>
              </w:rPr>
            </w:pPr>
          </w:p>
        </w:tc>
      </w:tr>
    </w:tbl>
    <w:p w14:paraId="5DA4DB7D" w14:textId="13F5989C" w:rsidR="00086B9C" w:rsidRDefault="00086B9C" w:rsidP="00086B9C">
      <w:pPr>
        <w:overflowPunct/>
        <w:ind w:right="420"/>
      </w:pPr>
    </w:p>
    <w:p w14:paraId="4FEC67B8" w14:textId="3B53EFE3" w:rsidR="00326F01" w:rsidRDefault="00326F01" w:rsidP="00086B9C">
      <w:pPr>
        <w:overflowPunct/>
        <w:ind w:right="420"/>
      </w:pPr>
    </w:p>
    <w:p w14:paraId="0E48415D" w14:textId="3F6DA9EB" w:rsidR="00CC25F0" w:rsidRDefault="00CC25F0">
      <w:pPr>
        <w:overflowPunct/>
        <w:jc w:val="center"/>
      </w:pPr>
      <w:r>
        <w:rPr>
          <w:rFonts w:hint="eastAsia"/>
        </w:rPr>
        <w:t xml:space="preserve">　　</w:t>
      </w:r>
      <w:r w:rsidR="00386102" w:rsidRPr="00386102">
        <w:rPr>
          <w:rFonts w:hint="eastAsia"/>
        </w:rPr>
        <w:t>上毛町産材活用促進事業費補助金交付請求書</w:t>
      </w:r>
    </w:p>
    <w:p w14:paraId="05005060" w14:textId="172CABC9" w:rsidR="00CC25F0" w:rsidRDefault="00CC25F0">
      <w:pPr>
        <w:overflowPunct/>
      </w:pPr>
    </w:p>
    <w:p w14:paraId="27C70175" w14:textId="29F3DDCB" w:rsidR="000E18BD" w:rsidRDefault="00386102" w:rsidP="00907594">
      <w:pPr>
        <w:overflowPunct/>
        <w:ind w:firstLineChars="200" w:firstLine="420"/>
      </w:pPr>
      <w:r w:rsidRPr="00386102">
        <w:rPr>
          <w:rFonts w:hint="eastAsia"/>
        </w:rPr>
        <w:t>年　　月　　日付け　　第　　号で交付決定のあった上毛町産材活用促進事業について、上毛町産材活用促進事業費補助金交付要綱第</w:t>
      </w:r>
      <w:r>
        <w:rPr>
          <w:rFonts w:hint="eastAsia"/>
        </w:rPr>
        <w:t>1</w:t>
      </w:r>
      <w:r w:rsidR="00416539">
        <w:rPr>
          <w:rFonts w:hint="eastAsia"/>
        </w:rPr>
        <w:t>2</w:t>
      </w:r>
      <w:r w:rsidRPr="00386102">
        <w:rPr>
          <w:rFonts w:hint="eastAsia"/>
        </w:rPr>
        <w:t>条</w:t>
      </w:r>
      <w:r w:rsidR="000E18BD" w:rsidRPr="000E18BD">
        <w:rPr>
          <w:rFonts w:hint="eastAsia"/>
        </w:rPr>
        <w:t>の規定により、下記のとおり</w:t>
      </w:r>
      <w:r w:rsidR="00861CA0">
        <w:rPr>
          <w:rFonts w:hint="eastAsia"/>
        </w:rPr>
        <w:t>補助金を請求</w:t>
      </w:r>
      <w:r w:rsidR="000E18BD" w:rsidRPr="000E18BD">
        <w:rPr>
          <w:rFonts w:hint="eastAsia"/>
        </w:rPr>
        <w:t>します。</w:t>
      </w:r>
    </w:p>
    <w:p w14:paraId="6A0EA259" w14:textId="7C04626A" w:rsidR="00C405BA" w:rsidRDefault="00C405BA" w:rsidP="00C405BA">
      <w:pPr>
        <w:overflowPunct/>
        <w:rPr>
          <w:szCs w:val="21"/>
        </w:rPr>
      </w:pPr>
    </w:p>
    <w:p w14:paraId="4F4067CE" w14:textId="03D89FF4" w:rsidR="00F14073" w:rsidRDefault="00F14073" w:rsidP="00F14073">
      <w:pPr>
        <w:overflowPunct/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16956E48" w14:textId="77777777" w:rsidR="00F14073" w:rsidRPr="00F14073" w:rsidRDefault="00F14073" w:rsidP="00C405BA">
      <w:pPr>
        <w:overflowPunct/>
        <w:rPr>
          <w:szCs w:val="21"/>
        </w:rPr>
      </w:pPr>
    </w:p>
    <w:p w14:paraId="4B29D814" w14:textId="7D3840A1" w:rsidR="00273491" w:rsidRDefault="00776421" w:rsidP="00776421">
      <w:pPr>
        <w:overflowPunct/>
        <w:rPr>
          <w:szCs w:val="21"/>
        </w:rPr>
      </w:pPr>
      <w:r w:rsidRPr="00776421">
        <w:rPr>
          <w:rFonts w:hint="eastAsia"/>
          <w:szCs w:val="21"/>
        </w:rPr>
        <w:t xml:space="preserve">１　</w:t>
      </w:r>
      <w:r w:rsidR="00861CA0">
        <w:rPr>
          <w:rFonts w:hint="eastAsia"/>
          <w:szCs w:val="21"/>
        </w:rPr>
        <w:t>請求金額等</w:t>
      </w:r>
    </w:p>
    <w:tbl>
      <w:tblPr>
        <w:tblW w:w="8646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83"/>
        <w:gridCol w:w="6804"/>
      </w:tblGrid>
      <w:tr w:rsidR="00372AE9" w14:paraId="112B0AE6" w14:textId="77777777" w:rsidTr="00DF3932">
        <w:trPr>
          <w:cantSplit/>
          <w:trHeight w:val="607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04BD78" w14:textId="6C2B2922" w:rsidR="00861CA0" w:rsidRDefault="00386102" w:rsidP="001E29CF">
            <w:pPr>
              <w:overflowPunct/>
              <w:jc w:val="distribute"/>
            </w:pPr>
            <w:r>
              <w:rPr>
                <w:rFonts w:hint="eastAsia"/>
              </w:rPr>
              <w:t>交付</w:t>
            </w:r>
            <w:r w:rsidR="00861CA0">
              <w:rPr>
                <w:rFonts w:hint="eastAsia"/>
              </w:rPr>
              <w:t>請求金額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0E56F73" w14:textId="77777777" w:rsidR="00861CA0" w:rsidRDefault="00861CA0" w:rsidP="00861CA0">
            <w:pPr>
              <w:overflowPunct/>
              <w:jc w:val="left"/>
            </w:pP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F153DD" w14:textId="3326C64B" w:rsidR="00861CA0" w:rsidRPr="00326F01" w:rsidRDefault="00861CA0" w:rsidP="001E29CF">
            <w:pPr>
              <w:overflowPunct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</w:t>
            </w:r>
            <w:r w:rsidR="00372AE9">
              <w:rPr>
                <w:rFonts w:hint="eastAsia"/>
                <w:color w:val="000000" w:themeColor="text1"/>
              </w:rPr>
              <w:t xml:space="preserve">　　　　　　</w:t>
            </w:r>
            <w:r>
              <w:rPr>
                <w:rFonts w:hint="eastAsia"/>
                <w:color w:val="000000" w:themeColor="text1"/>
              </w:rPr>
              <w:t>円</w:t>
            </w:r>
          </w:p>
        </w:tc>
      </w:tr>
      <w:tr w:rsidR="00D8692E" w14:paraId="746B7231" w14:textId="77777777" w:rsidTr="00DF3932">
        <w:trPr>
          <w:cantSplit/>
          <w:trHeight w:val="607"/>
        </w:trPr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4DC337" w14:textId="70F504D4" w:rsidR="00D8692E" w:rsidRDefault="00D8692E" w:rsidP="001E29CF">
            <w:pPr>
              <w:overflowPunct/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146EE85" w14:textId="77777777" w:rsidR="00D8692E" w:rsidRDefault="00D8692E" w:rsidP="00861CA0">
            <w:pPr>
              <w:overflowPunct/>
              <w:jc w:val="left"/>
            </w:pP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939407B" w14:textId="289C4657" w:rsidR="00D8692E" w:rsidRPr="00326F01" w:rsidRDefault="00D8692E" w:rsidP="001E29CF">
            <w:pPr>
              <w:overflowPunct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名称：</w:t>
            </w:r>
          </w:p>
        </w:tc>
      </w:tr>
      <w:tr w:rsidR="00D8692E" w14:paraId="2735DEF1" w14:textId="77777777" w:rsidTr="006A221F">
        <w:trPr>
          <w:cantSplit/>
          <w:trHeight w:val="607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08B4E4" w14:textId="353BD39F" w:rsidR="00D8692E" w:rsidRDefault="00D8692E" w:rsidP="001E29CF">
            <w:pPr>
              <w:overflowPunct/>
              <w:jc w:val="distribute"/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E1068AB" w14:textId="77777777" w:rsidR="00D8692E" w:rsidRDefault="00D8692E" w:rsidP="00861CA0">
            <w:pPr>
              <w:overflowPunct/>
              <w:jc w:val="left"/>
            </w:pP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91FA23" w14:textId="5295043A" w:rsidR="00D8692E" w:rsidRPr="00326F01" w:rsidRDefault="00D8692E" w:rsidP="001E29CF">
            <w:pPr>
              <w:overflowPunct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店名：</w:t>
            </w:r>
          </w:p>
        </w:tc>
      </w:tr>
      <w:tr w:rsidR="00861CA0" w14:paraId="3B90A232" w14:textId="77777777" w:rsidTr="00372AE9">
        <w:trPr>
          <w:cantSplit/>
          <w:trHeight w:val="607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8FCD7" w14:textId="54C8C509" w:rsidR="00861CA0" w:rsidRDefault="00861CA0" w:rsidP="00861CA0">
            <w:pPr>
              <w:overflowPunct/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728CD86" w14:textId="77777777" w:rsidR="00861CA0" w:rsidRDefault="00861CA0" w:rsidP="00861CA0">
            <w:pPr>
              <w:overflowPunct/>
              <w:jc w:val="left"/>
            </w:pP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616C9D" w14:textId="69816B1E" w:rsidR="00861CA0" w:rsidRPr="00372AE9" w:rsidRDefault="00861CA0" w:rsidP="00861CA0">
            <w:pPr>
              <w:overflowPunct/>
              <w:jc w:val="left"/>
              <w:rPr>
                <w:color w:val="000000" w:themeColor="text1"/>
              </w:rPr>
            </w:pPr>
            <w:r w:rsidRPr="00372AE9">
              <w:rPr>
                <w:rFonts w:hint="eastAsia"/>
                <w:color w:val="000000" w:themeColor="text1"/>
              </w:rPr>
              <w:t>１　普通　　　　　２　当座</w:t>
            </w:r>
          </w:p>
        </w:tc>
      </w:tr>
      <w:tr w:rsidR="00861CA0" w14:paraId="37036BDD" w14:textId="77777777" w:rsidTr="00372AE9">
        <w:trPr>
          <w:cantSplit/>
          <w:trHeight w:val="607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6C3CF" w14:textId="791F5284" w:rsidR="00861CA0" w:rsidRPr="00326F01" w:rsidRDefault="00861CA0" w:rsidP="001E29CF">
            <w:pPr>
              <w:overflowPunct/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922B284" w14:textId="77777777" w:rsidR="00861CA0" w:rsidRDefault="00861CA0" w:rsidP="00861CA0">
            <w:pPr>
              <w:overflowPunct/>
              <w:jc w:val="left"/>
            </w:pP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275563" w14:textId="77777777" w:rsidR="00861CA0" w:rsidRPr="00372AE9" w:rsidRDefault="00861CA0" w:rsidP="001E29CF">
            <w:pPr>
              <w:overflowPunct/>
              <w:jc w:val="left"/>
              <w:rPr>
                <w:color w:val="000000" w:themeColor="text1"/>
              </w:rPr>
            </w:pPr>
          </w:p>
        </w:tc>
      </w:tr>
      <w:tr w:rsidR="00861CA0" w14:paraId="4EBA9D37" w14:textId="77777777" w:rsidTr="003A10F4">
        <w:trPr>
          <w:cantSplit/>
          <w:trHeight w:val="607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681A7F7" w14:textId="0FE5CE50" w:rsidR="00861CA0" w:rsidRPr="00326F01" w:rsidRDefault="00861CA0" w:rsidP="001E29CF">
            <w:pPr>
              <w:overflowPunct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14:paraId="371572D7" w14:textId="77777777" w:rsidR="00861CA0" w:rsidRDefault="00861CA0" w:rsidP="00861CA0">
            <w:pPr>
              <w:overflowPunct/>
              <w:jc w:val="left"/>
            </w:pP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4CE38037" w14:textId="77777777" w:rsidR="00861CA0" w:rsidRPr="00372AE9" w:rsidRDefault="00861CA0" w:rsidP="001E29CF">
            <w:pPr>
              <w:overflowPunct/>
              <w:jc w:val="left"/>
              <w:rPr>
                <w:color w:val="000000" w:themeColor="text1"/>
              </w:rPr>
            </w:pPr>
          </w:p>
        </w:tc>
      </w:tr>
      <w:tr w:rsidR="00861CA0" w14:paraId="147C8B2A" w14:textId="77777777" w:rsidTr="003A10F4">
        <w:trPr>
          <w:cantSplit/>
          <w:trHeight w:val="1443"/>
        </w:trPr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474E9B" w14:textId="3F99CA60" w:rsidR="00861CA0" w:rsidRPr="00326F01" w:rsidRDefault="00861CA0" w:rsidP="001E29CF">
            <w:pPr>
              <w:overflowPunct/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283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A9F65BA" w14:textId="77777777" w:rsidR="00861CA0" w:rsidRDefault="00861CA0" w:rsidP="00861CA0">
            <w:pPr>
              <w:overflowPunct/>
              <w:jc w:val="left"/>
            </w:pPr>
          </w:p>
        </w:tc>
        <w:tc>
          <w:tcPr>
            <w:tcW w:w="6804" w:type="dxa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0E6D1C" w14:textId="77777777" w:rsidR="00861CA0" w:rsidRPr="00372AE9" w:rsidRDefault="00861CA0" w:rsidP="001E29CF">
            <w:pPr>
              <w:overflowPunct/>
              <w:jc w:val="left"/>
              <w:rPr>
                <w:color w:val="000000" w:themeColor="text1"/>
              </w:rPr>
            </w:pPr>
          </w:p>
        </w:tc>
      </w:tr>
    </w:tbl>
    <w:p w14:paraId="457006A4" w14:textId="77777777" w:rsidR="00326F01" w:rsidRDefault="00326F01" w:rsidP="00C405BA">
      <w:pPr>
        <w:overflowPunct/>
      </w:pPr>
    </w:p>
    <w:sectPr w:rsidR="00326F01" w:rsidSect="00776421">
      <w:pgSz w:w="11906" w:h="16838" w:code="9"/>
      <w:pgMar w:top="1701" w:right="1418" w:bottom="1701" w:left="1418" w:header="284" w:footer="284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CCB6E" w14:textId="77777777" w:rsidR="00C674DE" w:rsidRDefault="00C674DE" w:rsidP="00E8402E">
      <w:r>
        <w:separator/>
      </w:r>
    </w:p>
  </w:endnote>
  <w:endnote w:type="continuationSeparator" w:id="0">
    <w:p w14:paraId="154334B0" w14:textId="77777777" w:rsidR="00C674DE" w:rsidRDefault="00C674DE" w:rsidP="00E8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ECF60" w14:textId="77777777" w:rsidR="00C674DE" w:rsidRDefault="00C674DE" w:rsidP="00E8402E">
      <w:r>
        <w:separator/>
      </w:r>
    </w:p>
  </w:footnote>
  <w:footnote w:type="continuationSeparator" w:id="0">
    <w:p w14:paraId="0F507413" w14:textId="77777777" w:rsidR="00C674DE" w:rsidRDefault="00C674DE" w:rsidP="00E84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attachedTemplate r:id="rId1"/>
  <w:defaultTabStop w:val="851"/>
  <w:drawingGridHorizontalSpacing w:val="105"/>
  <w:drawingGridVerticalSpacing w:val="353"/>
  <w:displayHorizont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5F0"/>
    <w:rsid w:val="000565DF"/>
    <w:rsid w:val="00086B9C"/>
    <w:rsid w:val="00096824"/>
    <w:rsid w:val="000E18BD"/>
    <w:rsid w:val="000E2F6C"/>
    <w:rsid w:val="000E7C4A"/>
    <w:rsid w:val="001423DC"/>
    <w:rsid w:val="00154A2D"/>
    <w:rsid w:val="00232FB4"/>
    <w:rsid w:val="00235CCD"/>
    <w:rsid w:val="00252F6C"/>
    <w:rsid w:val="0026725B"/>
    <w:rsid w:val="00273491"/>
    <w:rsid w:val="0028331A"/>
    <w:rsid w:val="002A05EB"/>
    <w:rsid w:val="002E5B3E"/>
    <w:rsid w:val="00326F01"/>
    <w:rsid w:val="00360ED5"/>
    <w:rsid w:val="00372AE9"/>
    <w:rsid w:val="00386102"/>
    <w:rsid w:val="003A10F4"/>
    <w:rsid w:val="003D28D4"/>
    <w:rsid w:val="00416539"/>
    <w:rsid w:val="00472719"/>
    <w:rsid w:val="00483B14"/>
    <w:rsid w:val="004A0110"/>
    <w:rsid w:val="004A031A"/>
    <w:rsid w:val="004C5809"/>
    <w:rsid w:val="004D442A"/>
    <w:rsid w:val="004F1EF9"/>
    <w:rsid w:val="004F1FA6"/>
    <w:rsid w:val="004F2EC3"/>
    <w:rsid w:val="00504F52"/>
    <w:rsid w:val="00551F95"/>
    <w:rsid w:val="005858FF"/>
    <w:rsid w:val="005C374F"/>
    <w:rsid w:val="00655FF9"/>
    <w:rsid w:val="00656B1C"/>
    <w:rsid w:val="00690046"/>
    <w:rsid w:val="007041C7"/>
    <w:rsid w:val="00753594"/>
    <w:rsid w:val="00776421"/>
    <w:rsid w:val="007E6F11"/>
    <w:rsid w:val="00845A17"/>
    <w:rsid w:val="00861CA0"/>
    <w:rsid w:val="00907594"/>
    <w:rsid w:val="009210C6"/>
    <w:rsid w:val="0093146F"/>
    <w:rsid w:val="00932DC3"/>
    <w:rsid w:val="0096647F"/>
    <w:rsid w:val="009672AF"/>
    <w:rsid w:val="009D6DC6"/>
    <w:rsid w:val="00B3659E"/>
    <w:rsid w:val="00BA0706"/>
    <w:rsid w:val="00C405BA"/>
    <w:rsid w:val="00C674DE"/>
    <w:rsid w:val="00CB2C7A"/>
    <w:rsid w:val="00CC25F0"/>
    <w:rsid w:val="00CE7B12"/>
    <w:rsid w:val="00D3078E"/>
    <w:rsid w:val="00D8692E"/>
    <w:rsid w:val="00DD743B"/>
    <w:rsid w:val="00DD7D9F"/>
    <w:rsid w:val="00DF3932"/>
    <w:rsid w:val="00E00ABC"/>
    <w:rsid w:val="00E273DD"/>
    <w:rsid w:val="00E8402E"/>
    <w:rsid w:val="00E92509"/>
    <w:rsid w:val="00ED71AB"/>
    <w:rsid w:val="00F14073"/>
    <w:rsid w:val="00F4298B"/>
    <w:rsid w:val="00F45E34"/>
    <w:rsid w:val="00F9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342E0AC"/>
  <w14:defaultImageDpi w14:val="0"/>
  <w15:docId w15:val="{BE8D9ABF-46A5-4482-973F-2E6D8C9B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ind w:left="210" w:hanging="210"/>
    </w:pPr>
  </w:style>
  <w:style w:type="paragraph" w:customStyle="1" w:styleId="a4">
    <w:name w:val="項"/>
    <w:basedOn w:val="a"/>
    <w:uiPriority w:val="99"/>
    <w:pPr>
      <w:ind w:left="210" w:hanging="210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ind w:left="686" w:hanging="686"/>
    </w:p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0"/>
      <w:szCs w:val="20"/>
    </w:rPr>
  </w:style>
  <w:style w:type="paragraph" w:customStyle="1" w:styleId="ab">
    <w:name w:val="タイトル"/>
    <w:basedOn w:val="a"/>
    <w:uiPriority w:val="99"/>
    <w:pPr>
      <w:ind w:left="919" w:right="902"/>
    </w:pPr>
    <w:rPr>
      <w:spacing w:val="2"/>
      <w:sz w:val="28"/>
    </w:rPr>
  </w:style>
  <w:style w:type="character" w:styleId="ac">
    <w:name w:val="page number"/>
    <w:basedOn w:val="a0"/>
    <w:uiPriority w:val="99"/>
    <w:semiHidden/>
    <w:rPr>
      <w:rFonts w:cs="Times New Roman"/>
    </w:rPr>
  </w:style>
  <w:style w:type="paragraph" w:customStyle="1" w:styleId="21">
    <w:name w:val="タイトル21"/>
    <w:basedOn w:val="a"/>
    <w:uiPriority w:val="99"/>
    <w:pPr>
      <w:ind w:left="919" w:right="902"/>
    </w:pPr>
    <w:rPr>
      <w:spacing w:val="2"/>
      <w:sz w:val="28"/>
    </w:rPr>
  </w:style>
  <w:style w:type="paragraph" w:customStyle="1" w:styleId="210">
    <w:name w:val="第＊条21"/>
    <w:basedOn w:val="a"/>
    <w:uiPriority w:val="99"/>
    <w:pPr>
      <w:ind w:left="210" w:hanging="210"/>
    </w:pPr>
  </w:style>
  <w:style w:type="paragraph" w:styleId="ad">
    <w:name w:val="Balloon Text"/>
    <w:basedOn w:val="a"/>
    <w:link w:val="ae"/>
    <w:uiPriority w:val="99"/>
    <w:semiHidden/>
    <w:unhideWhenUsed/>
    <w:rsid w:val="000565DF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0565DF"/>
    <w:rPr>
      <w:rFonts w:asciiTheme="majorHAnsi" w:eastAsiaTheme="majorEastAsia" w:hAnsiTheme="majorHAnsi" w:cs="Times New Roman"/>
      <w:sz w:val="18"/>
      <w:szCs w:val="18"/>
    </w:rPr>
  </w:style>
  <w:style w:type="paragraph" w:styleId="af">
    <w:name w:val="No Spacing"/>
    <w:uiPriority w:val="1"/>
    <w:qFormat/>
    <w:rsid w:val="004A031A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</Template>
  <TotalTime>138</TotalTime>
  <Pages>1</Pages>
  <Words>175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様式第3号(第9条関係)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様式第3号(第9条関係)</dc:title>
  <dc:subject/>
  <dc:creator>(株)ぎょうせい</dc:creator>
  <cp:keywords/>
  <dc:description/>
  <cp:lastModifiedBy>島田　安嗣</cp:lastModifiedBy>
  <cp:revision>60</cp:revision>
  <cp:lastPrinted>2025-03-11T00:50:00Z</cp:lastPrinted>
  <dcterms:created xsi:type="dcterms:W3CDTF">2019-03-06T01:44:00Z</dcterms:created>
  <dcterms:modified xsi:type="dcterms:W3CDTF">2026-03-25T07:37:00Z</dcterms:modified>
</cp:coreProperties>
</file>